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35DB" w:rsidR="008E2A4A" w:rsidP="008E2A4A" w:rsidRDefault="008E2A4A" w14:paraId="0B20A250" w14:textId="77777777">
      <w:pPr>
        <w:pStyle w:val="Heading1"/>
      </w:pPr>
      <w:r>
        <w:t>College of Southern Maryland</w:t>
      </w:r>
    </w:p>
    <w:p w:rsidR="00275260" w:rsidP="00275260" w:rsidRDefault="008E2A4A" w14:paraId="0A28AB00" w14:textId="4C06A1E7">
      <w:pPr>
        <w:pStyle w:val="Heading1"/>
      </w:pPr>
      <w:r>
        <w:t>Talent Development Council</w:t>
      </w:r>
    </w:p>
    <w:p w:rsidRPr="007C4C8D" w:rsidR="00275260" w:rsidP="009D4984" w:rsidRDefault="00E90E23" w14:paraId="5534CBF5" w14:textId="77777777">
      <w:pPr>
        <w:pStyle w:val="Heading1"/>
      </w:pPr>
      <w:sdt>
        <w:sdtPr>
          <w:alias w:val="Meeting minutes:"/>
          <w:tag w:val="Meeting minutes:"/>
          <w:id w:val="1780671977"/>
          <w:placeholder>
            <w:docPart w:val="52613D44D9FC974DB227D856376D46BB"/>
          </w:placeholder>
          <w:temporary/>
          <w:showingPlcHdr/>
          <w15:appearance w15:val="hidden"/>
        </w:sdtPr>
        <w:sdtEndPr/>
        <w:sdtContent>
          <w:r w:rsidRPr="004B5C09" w:rsidR="00275260">
            <w:t>Meeting Minutes</w:t>
          </w:r>
        </w:sdtContent>
      </w:sdt>
    </w:p>
    <w:p w:rsidR="00554276" w:rsidP="009F4E19" w:rsidRDefault="008E241B" w14:paraId="65814F3E" w14:textId="6956B7D9">
      <w:pPr>
        <w:pStyle w:val="Date"/>
      </w:pPr>
      <w:r w:rsidR="008E241B">
        <w:rPr/>
        <w:t>April 22, 2021</w:t>
      </w:r>
      <w:r w:rsidR="61E91321">
        <w:rPr/>
        <w:t xml:space="preserve"> (revised on 5-27-21)</w:t>
      </w:r>
    </w:p>
    <w:p w:rsidRPr="00394EF4" w:rsidR="00554276" w:rsidP="000D445D" w:rsidRDefault="00E90E23" w14:paraId="2CC9E42D" w14:textId="77777777">
      <w:pPr>
        <w:pStyle w:val="ListNumber"/>
      </w:pPr>
      <w:sdt>
        <w:sdtPr>
          <w:rPr>
            <w:rFonts w:eastAsiaTheme="majorEastAsia"/>
          </w:rPr>
          <w:alias w:val="Call to order:"/>
          <w:tag w:val="Call to order:"/>
          <w:id w:val="-1169712673"/>
          <w:placeholder>
            <w:docPart w:val="A556B306F80C3844BBAA6A742C9F09AC"/>
          </w:placeholder>
          <w:temporary/>
          <w:showingPlcHdr/>
          <w15:appearance w15:val="hidden"/>
        </w:sdtPr>
        <w:sdtEndPr>
          <w:rPr>
            <w:rFonts w:eastAsia="Times New Roman"/>
          </w:rPr>
        </w:sdtEndPr>
        <w:sdtContent>
          <w:r w:rsidRPr="00B853F9" w:rsidR="00275260">
            <w:rPr>
              <w:rFonts w:eastAsiaTheme="majorEastAsia"/>
            </w:rPr>
            <w:t>Call to order</w:t>
          </w:r>
        </w:sdtContent>
      </w:sdt>
    </w:p>
    <w:p w:rsidRPr="00AE361F" w:rsidR="00D50D23" w:rsidP="00D512BB" w:rsidRDefault="00E90E23" w14:paraId="58436657" w14:textId="2B1BA5DB">
      <w:sdt>
        <w:sdtPr>
          <w:alias w:val="Enter facilitator name:"/>
          <w:tag w:val="Enter facilitator name:"/>
          <w:id w:val="-28566333"/>
          <w:placeholder>
            <w:docPart w:val="0758205CFF89CE44A7590BA16E7B6A55"/>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rPr>
            <w:rStyle w:val="Emphasis"/>
            <w:iCs/>
            <w:color w:val="595959" w:themeColor="text1" w:themeTint="A6"/>
          </w:rPr>
        </w:sdtEndPr>
        <w:sdtContent>
          <w:r w:rsidR="008E241B">
            <w:t>Laura</w:t>
          </w:r>
        </w:sdtContent>
      </w:sdt>
      <w:r w:rsidR="000F4987">
        <w:t xml:space="preserve"> </w:t>
      </w:r>
      <w:sdt>
        <w:sdtPr>
          <w:alias w:val="Enter paragraph text:"/>
          <w:tag w:val="Enter paragraph text:"/>
          <w:id w:val="-929966237"/>
          <w:placeholder>
            <w:docPart w:val="DCE6B7F3EA1F3045B94220D00192CF37"/>
          </w:placeholder>
          <w:temporary/>
          <w:showingPlcHdr/>
          <w15:appearance w15:val="hidden"/>
        </w:sdtPr>
        <w:sdtEndPr/>
        <w:sdtContent>
          <w:r w:rsidRPr="00AE361F" w:rsidR="00D50D23">
            <w:t>called to order the regular meeting of the</w:t>
          </w:r>
        </w:sdtContent>
      </w:sdt>
      <w:r w:rsidR="00D50D23">
        <w:t xml:space="preserve"> </w:t>
      </w:r>
      <w:r w:rsidR="008E241B">
        <w:t>Talent Development Council</w:t>
      </w:r>
      <w:r w:rsidRPr="00AE361F" w:rsidR="00D50D23">
        <w:t xml:space="preserve"> </w:t>
      </w:r>
      <w:sdt>
        <w:sdtPr>
          <w:alias w:val="Enter paragraph text:"/>
          <w:tag w:val="Enter paragraph text:"/>
          <w:id w:val="-1182578516"/>
          <w:placeholder>
            <w:docPart w:val="7DC2C584D585F9408CDC3BDE2F476BBF"/>
          </w:placeholder>
          <w:temporary/>
          <w:showingPlcHdr/>
          <w15:appearance w15:val="hidden"/>
        </w:sdtPr>
        <w:sdtEndPr/>
        <w:sdtContent>
          <w:r w:rsidR="00D50D23">
            <w:t>at</w:t>
          </w:r>
        </w:sdtContent>
      </w:sdt>
      <w:r w:rsidR="008E241B">
        <w:t xml:space="preserve"> 2:30 pm</w:t>
      </w:r>
      <w:r w:rsidRPr="00AE361F" w:rsidR="00D50D23">
        <w:t xml:space="preserve"> </w:t>
      </w:r>
      <w:sdt>
        <w:sdtPr>
          <w:alias w:val="Enter paragraph text:"/>
          <w:tag w:val="Enter paragraph text:"/>
          <w:id w:val="1841049215"/>
          <w:placeholder>
            <w:docPart w:val="7981F814371F3B4F9ED9A5C8BB201E3B"/>
          </w:placeholder>
          <w:temporary/>
          <w:showingPlcHdr/>
          <w15:appearance w15:val="hidden"/>
        </w:sdtPr>
        <w:sdtEndPr/>
        <w:sdtContent>
          <w:r w:rsidRPr="00AE361F" w:rsidR="00D50D23">
            <w:t>on</w:t>
          </w:r>
        </w:sdtContent>
      </w:sdt>
      <w:r w:rsidRPr="00AE361F" w:rsidR="00D50D23">
        <w:t xml:space="preserve"> </w:t>
      </w:r>
      <w:r w:rsidR="008E241B">
        <w:t>April 22, 2021</w:t>
      </w:r>
      <w:r w:rsidR="00D50D23">
        <w:t xml:space="preserve"> </w:t>
      </w:r>
      <w:sdt>
        <w:sdtPr>
          <w:alias w:val="Enter paragraph text:"/>
          <w:tag w:val="Enter paragraph text:"/>
          <w:id w:val="2049635091"/>
          <w:placeholder>
            <w:docPart w:val="C255C5F8471F0A4F94A7ADC1FDDCB0E5"/>
          </w:placeholder>
          <w:temporary/>
          <w:showingPlcHdr/>
          <w15:appearance w15:val="hidden"/>
        </w:sdtPr>
        <w:sdtEndPr/>
        <w:sdtContent>
          <w:r w:rsidR="00D50D23">
            <w:t>at</w:t>
          </w:r>
        </w:sdtContent>
      </w:sdt>
      <w:r w:rsidRPr="009F4E19" w:rsidR="00D50D23">
        <w:t xml:space="preserve"> </w:t>
      </w:r>
      <w:r w:rsidR="008E241B">
        <w:t>TEAMS</w:t>
      </w:r>
      <w:r w:rsidRPr="00AE361F" w:rsidR="00D50D23">
        <w:t>.</w:t>
      </w:r>
    </w:p>
    <w:p w:rsidRPr="008E241B" w:rsidR="0015180F" w:rsidP="008E241B" w:rsidRDefault="00E90E23" w14:paraId="77FFAB16" w14:textId="71D60748">
      <w:pPr>
        <w:pStyle w:val="ListNumber"/>
      </w:pPr>
      <w:sdt>
        <w:sdtPr>
          <w:rPr>
            <w:rFonts w:eastAsiaTheme="majorEastAsia"/>
          </w:rPr>
          <w:alias w:val="Roll call:"/>
          <w:tag w:val="Roll call:"/>
          <w:id w:val="568842732"/>
          <w:placeholder>
            <w:docPart w:val="51B300425A10FC489B030D3A2C3B12E0"/>
          </w:placeholder>
          <w:temporary/>
          <w:showingPlcHdr/>
          <w15:appearance w15:val="hidden"/>
        </w:sdtPr>
        <w:sdtEndPr>
          <w:rPr>
            <w:rFonts w:eastAsia="Times New Roman"/>
          </w:rPr>
        </w:sdtEndPr>
        <w:sdtContent>
          <w:r w:rsidRPr="00B853F9" w:rsidR="009F4E19">
            <w:rPr>
              <w:rFonts w:eastAsiaTheme="majorEastAsia"/>
            </w:rPr>
            <w:t>Roll call</w:t>
          </w:r>
        </w:sdtContent>
      </w:sdt>
    </w:p>
    <w:p w:rsidR="008E241B" w:rsidP="008E241B" w:rsidRDefault="008E241B" w14:paraId="3AE24B05" w14:textId="2146F326">
      <w:pPr>
        <w:pStyle w:val="ListNumber2"/>
      </w:pPr>
      <w:r>
        <w:t xml:space="preserve">The following members were present: </w:t>
      </w:r>
      <w:r>
        <w:t>Jesse, Laura, Wendy, Lakisha, Nikki, Beverley, Jennifer, Samuel, Marina, Diane, Christopher, Teresa (Trenace)</w:t>
      </w:r>
    </w:p>
    <w:p w:rsidR="00B853F9" w:rsidP="00AE1F88" w:rsidRDefault="00E90E23" w14:paraId="265368B9" w14:textId="75BCDCC5">
      <w:pPr>
        <w:pStyle w:val="ListNumber"/>
      </w:pPr>
      <w:sdt>
        <w:sdtPr>
          <w:rPr>
            <w:rFonts w:eastAsiaTheme="majorEastAsia"/>
          </w:rPr>
          <w:alias w:val="Approval of minutes from last meeting:"/>
          <w:tag w:val="Approval of minutes from last meeting:"/>
          <w:id w:val="-1073734390"/>
          <w:placeholder>
            <w:docPart w:val="C24DC72B68122C4E98ADD9407E290D7F"/>
          </w:placeholder>
          <w:temporary/>
          <w:showingPlcHdr/>
          <w15:appearance w15:val="hidden"/>
        </w:sdtPr>
        <w:sdtEndPr>
          <w:rPr>
            <w:rFonts w:eastAsia="Times New Roman"/>
          </w:rPr>
        </w:sdtEndPr>
        <w:sdtContent>
          <w:r w:rsidRPr="00B853F9" w:rsidR="009F4E19">
            <w:rPr>
              <w:rFonts w:eastAsiaTheme="majorEastAsia"/>
            </w:rPr>
            <w:t>Approval of minutes from last meeting</w:t>
          </w:r>
        </w:sdtContent>
      </w:sdt>
      <w:r w:rsidR="00F85FBA">
        <w:rPr>
          <w:rFonts w:eastAsiaTheme="majorEastAsia"/>
        </w:rPr>
        <w:t xml:space="preserve"> (Summary of current progress)</w:t>
      </w:r>
    </w:p>
    <w:p w:rsidR="009F4E19" w:rsidP="00B853F9" w:rsidRDefault="00F85FBA" w14:paraId="68E55340" w14:textId="26E87A94">
      <w:r>
        <w:t xml:space="preserve">There were no official minutes from the last meeting but Trenace provided a summary of all previous meetings. </w:t>
      </w:r>
    </w:p>
    <w:p w:rsidR="00D50D23" w:rsidP="00FD6CAB" w:rsidRDefault="00E90E23" w14:paraId="40B7BA7B" w14:textId="77777777">
      <w:pPr>
        <w:pStyle w:val="ListNumber"/>
      </w:pPr>
      <w:sdt>
        <w:sdtPr>
          <w:alias w:val="Open issues:"/>
          <w:tag w:val="Open issues:"/>
          <w:id w:val="-297222184"/>
          <w:placeholder>
            <w:docPart w:val="9070FE65EEAE1842BFD9EEA368B2136B"/>
          </w:placeholder>
          <w:temporary/>
          <w:showingPlcHdr/>
          <w15:appearance w15:val="hidden"/>
        </w:sdtPr>
        <w:sdtEndPr/>
        <w:sdtContent>
          <w:r w:rsidRPr="00781863" w:rsidR="00285B87">
            <w:rPr>
              <w:rFonts w:eastAsiaTheme="majorEastAsia"/>
            </w:rPr>
            <w:t>Open issues</w:t>
          </w:r>
        </w:sdtContent>
      </w:sdt>
    </w:p>
    <w:p w:rsidR="00F85FBA" w:rsidP="00FD6CAB" w:rsidRDefault="00F85FBA" w14:paraId="6BF5197A" w14:textId="77777777">
      <w:pPr>
        <w:pStyle w:val="ListNumber2"/>
      </w:pPr>
      <w:r>
        <w:t xml:space="preserve">TDC Secretary Position </w:t>
      </w:r>
    </w:p>
    <w:p w:rsidR="00C1643D" w:rsidP="00F85FBA" w:rsidRDefault="00F85FBA" w14:paraId="6379E0AA" w14:textId="60E10391">
      <w:pPr>
        <w:pStyle w:val="ListNumber2"/>
        <w:numPr>
          <w:ilvl w:val="3"/>
          <w:numId w:val="40"/>
        </w:numPr>
      </w:pPr>
      <w:r>
        <w:t>Co-chairs are awaiting someone to email the co-chairs about being the secretary for the Council</w:t>
      </w:r>
    </w:p>
    <w:p w:rsidR="00F85FBA" w:rsidP="00F85FBA" w:rsidRDefault="00F85FBA" w14:paraId="3D338661" w14:textId="3FFC957C">
      <w:pPr>
        <w:pStyle w:val="ListNumber2"/>
        <w:numPr>
          <w:ilvl w:val="3"/>
          <w:numId w:val="40"/>
        </w:numPr>
      </w:pPr>
      <w:r>
        <w:t>Co-chairs will provide meeting minutes template to secretary</w:t>
      </w:r>
    </w:p>
    <w:p w:rsidR="00F85FBA" w:rsidP="00F85FBA" w:rsidRDefault="00F85FBA" w14:paraId="57FF9B59" w14:textId="38909C13">
      <w:pPr>
        <w:pStyle w:val="ListNumber2"/>
        <w:numPr>
          <w:ilvl w:val="3"/>
          <w:numId w:val="40"/>
        </w:numPr>
      </w:pPr>
      <w:r>
        <w:t xml:space="preserve">Secretary would be expected to attend meetings and share minutes from previous meeting. </w:t>
      </w:r>
    </w:p>
    <w:p w:rsidRPr="002C3D7E" w:rsidR="00F85FBA" w:rsidP="00F85FBA" w:rsidRDefault="00F85FBA" w14:paraId="1EC05E72" w14:textId="0BEF4804">
      <w:pPr>
        <w:pStyle w:val="ListNumber2"/>
        <w:numPr>
          <w:ilvl w:val="3"/>
          <w:numId w:val="40"/>
        </w:numPr>
      </w:pPr>
      <w:r>
        <w:t>Trenace volunteers to take notes when secretary is not available to do so</w:t>
      </w:r>
    </w:p>
    <w:p w:rsidRPr="00B853F9" w:rsidR="0015180F" w:rsidP="00B853F9" w:rsidRDefault="00E90E23" w14:paraId="6D2AE0D7" w14:textId="77777777">
      <w:pPr>
        <w:pStyle w:val="ListNumber"/>
      </w:pPr>
      <w:sdt>
        <w:sdtPr>
          <w:alias w:val="New business:"/>
          <w:tag w:val="New business:"/>
          <w:id w:val="-135951456"/>
          <w:placeholder>
            <w:docPart w:val="B6BC14CD819EDD4AB060A161819917DE"/>
          </w:placeholder>
          <w:temporary/>
          <w:showingPlcHdr/>
          <w15:appearance w15:val="hidden"/>
        </w:sdtPr>
        <w:sdtEndPr/>
        <w:sdtContent>
          <w:r w:rsidRPr="004724BD" w:rsidR="00285B87">
            <w:rPr>
              <w:rFonts w:eastAsiaTheme="majorEastAsia"/>
            </w:rPr>
            <w:t>New business</w:t>
          </w:r>
        </w:sdtContent>
      </w:sdt>
    </w:p>
    <w:p w:rsidR="00276FA1" w:rsidP="00FD6CAB" w:rsidRDefault="00F85FBA" w14:paraId="21009C5B" w14:textId="08C05F6A">
      <w:pPr>
        <w:pStyle w:val="ListNumber2"/>
      </w:pPr>
      <w:r>
        <w:t>General report on CWC meetings</w:t>
      </w:r>
    </w:p>
    <w:p w:rsidR="00F85FBA" w:rsidP="00F85FBA" w:rsidRDefault="000B0044" w14:paraId="57191E74" w14:textId="27D6AD31">
      <w:pPr>
        <w:pStyle w:val="ListNumber2"/>
        <w:numPr>
          <w:ilvl w:val="3"/>
          <w:numId w:val="40"/>
        </w:numPr>
      </w:pPr>
      <w:r>
        <w:t>Co-Chairs have been meeting bi-weekly with CWC</w:t>
      </w:r>
    </w:p>
    <w:p w:rsidR="000B0044" w:rsidP="000B0044" w:rsidRDefault="000B0044" w14:paraId="38C38A89" w14:textId="77777777">
      <w:pPr>
        <w:pStyle w:val="ListNumber2"/>
        <w:numPr>
          <w:ilvl w:val="3"/>
          <w:numId w:val="40"/>
        </w:numPr>
      </w:pPr>
      <w:r>
        <w:t>The CWC is working on creating a Constitution, Bylaws, and a Handbook by May 17</w:t>
      </w:r>
      <w:r w:rsidRPr="000B0044">
        <w:rPr>
          <w:vertAlign w:val="superscript"/>
        </w:rPr>
        <w:t>th</w:t>
      </w:r>
      <w:r>
        <w:t xml:space="preserve">. The CWC is also reviewing and updating the Telecommuting Policy (HR 4155). </w:t>
      </w:r>
    </w:p>
    <w:p w:rsidRPr="00361DEE" w:rsidR="000B0044" w:rsidP="000B0044" w:rsidRDefault="000B0044" w14:paraId="784F17EB" w14:textId="0E7F06E0">
      <w:pPr>
        <w:pStyle w:val="ListNumber2"/>
        <w:numPr>
          <w:ilvl w:val="3"/>
          <w:numId w:val="40"/>
        </w:numPr>
        <w:rPr/>
      </w:pPr>
      <w:r w:rsidR="000B0044">
        <w:rPr/>
        <w:t>The TDC may be asked to review it at some point in the future, along with other items.</w:t>
      </w:r>
    </w:p>
    <w:p w:rsidR="3592FBDE" w:rsidP="7200090B" w:rsidRDefault="3592FBDE" w14:paraId="787DEC57" w14:textId="7C33E46B">
      <w:pPr>
        <w:pStyle w:val="ListNumber2"/>
        <w:rPr>
          <w:rFonts w:ascii="Times New Roman" w:hAnsi="Times New Roman" w:eastAsia="Times New Roman" w:cs="Times New Roman" w:asciiTheme="minorAscii" w:hAnsiTheme="minorAscii" w:eastAsiaTheme="minorAscii" w:cstheme="minorAscii"/>
          <w:sz w:val="24"/>
          <w:szCs w:val="24"/>
        </w:rPr>
      </w:pPr>
      <w:r w:rsidRPr="7200090B" w:rsidR="3592FBDE">
        <w:rPr>
          <w:noProof w:val="0"/>
          <w:lang w:val="en-US"/>
        </w:rPr>
        <w:t>Recommendations for the Compensation, Overtime and Time Sheet Recording policy</w:t>
      </w:r>
      <w:r w:rsidRPr="7200090B" w:rsidR="3592FBDE">
        <w:rPr>
          <w:b w:val="1"/>
          <w:bCs w:val="1"/>
          <w:noProof w:val="0"/>
          <w:lang w:val="en-US"/>
        </w:rPr>
        <w:t xml:space="preserve"> (</w:t>
      </w:r>
      <w:r w:rsidRPr="7200090B" w:rsidR="3592FBDE">
        <w:rPr>
          <w:noProof w:val="0"/>
          <w:lang w:val="en-US"/>
        </w:rPr>
        <w:t>HR 4020) are due May 17</w:t>
      </w:r>
      <w:r w:rsidRPr="7200090B" w:rsidR="3592FBDE">
        <w:rPr>
          <w:noProof w:val="0"/>
          <w:vertAlign w:val="superscript"/>
          <w:lang w:val="en-US"/>
        </w:rPr>
        <w:t>th</w:t>
      </w:r>
      <w:r w:rsidRPr="7200090B" w:rsidR="3592FBDE">
        <w:rPr>
          <w:noProof w:val="0"/>
          <w:lang w:val="en-US"/>
        </w:rPr>
        <w:t>.</w:t>
      </w:r>
    </w:p>
    <w:p w:rsidR="000B0044" w:rsidP="000B0044" w:rsidRDefault="000B0044" w14:paraId="0CF5C0E1" w14:textId="1405CEA6">
      <w:pPr>
        <w:pStyle w:val="ListNumber2"/>
        <w:numPr>
          <w:ilvl w:val="3"/>
          <w:numId w:val="40"/>
        </w:numPr>
        <w:rPr/>
      </w:pPr>
      <w:r w:rsidR="000B0044">
        <w:rPr/>
        <w:t>Co-chairs went over the policy and the email explaining the request for recommendations and updates to this policy</w:t>
      </w:r>
    </w:p>
    <w:p w:rsidR="000B0044" w:rsidP="000B0044" w:rsidRDefault="000B0044" w14:paraId="618DCB8E" w14:textId="53C56E2F">
      <w:pPr>
        <w:pStyle w:val="ListNumber2"/>
        <w:numPr>
          <w:ilvl w:val="3"/>
          <w:numId w:val="40"/>
        </w:numPr>
        <w:rPr/>
      </w:pPr>
      <w:r w:rsidR="000B0044">
        <w:rPr/>
        <w:t>Discussion was held on how to execute the task.</w:t>
      </w:r>
    </w:p>
    <w:p w:rsidR="000B0044" w:rsidP="000B0044" w:rsidRDefault="000B0044" w14:paraId="17617EE8" w14:textId="449DFEC9">
      <w:pPr>
        <w:pStyle w:val="ListNumber2"/>
        <w:numPr>
          <w:ilvl w:val="3"/>
          <w:numId w:val="40"/>
        </w:numPr>
        <w:rPr/>
      </w:pPr>
      <w:r w:rsidR="000B0044">
        <w:rPr/>
        <w:t>TDC agreed to create a table form within TEAMS that all Council members would reply to, based on their review of an assigned section of the policy. (Decision was moved by Lakisha and properly seconded by Wendy)</w:t>
      </w:r>
    </w:p>
    <w:p w:rsidR="000B0044" w:rsidP="000B0044" w:rsidRDefault="000B0044" w14:paraId="5820E181" w14:textId="6A3CBD92">
      <w:pPr>
        <w:pStyle w:val="ListNumber2"/>
        <w:numPr>
          <w:ilvl w:val="3"/>
          <w:numId w:val="40"/>
        </w:numPr>
        <w:rPr/>
      </w:pPr>
      <w:r w:rsidR="000B0044">
        <w:rPr/>
        <w:t>TDC also agreed that a brief meeting would be held before the next regularly scheduled meeting to review the changes before submitting them by May 17</w:t>
      </w:r>
      <w:r w:rsidRPr="7200090B" w:rsidR="000B0044">
        <w:rPr>
          <w:vertAlign w:val="superscript"/>
        </w:rPr>
        <w:t>th</w:t>
      </w:r>
      <w:r w:rsidR="000B0044">
        <w:rPr/>
        <w:t xml:space="preserve">. </w:t>
      </w:r>
      <w:r w:rsidR="000B0044">
        <w:rPr/>
        <w:t>(Decision was moved by Lakisha and properly seconded by Wendy)</w:t>
      </w:r>
    </w:p>
    <w:p w:rsidR="002C3D7E" w:rsidP="00FD6CAB" w:rsidRDefault="000B0044" w14:paraId="208CABDF" w14:textId="2E568917">
      <w:pPr>
        <w:pStyle w:val="ListNumber2"/>
        <w:rPr/>
      </w:pPr>
      <w:r w:rsidR="000B0044">
        <w:rPr/>
        <w:t>Investigate Office 365 training for staff and faculty</w:t>
      </w:r>
    </w:p>
    <w:p w:rsidR="000B0044" w:rsidP="000B0044" w:rsidRDefault="000B0044" w14:paraId="48D611CB" w14:textId="1BD7BCEA">
      <w:pPr>
        <w:pStyle w:val="ListNumber2"/>
        <w:numPr>
          <w:ilvl w:val="3"/>
          <w:numId w:val="40"/>
        </w:numPr>
        <w:rPr/>
      </w:pPr>
      <w:r w:rsidR="000B0044">
        <w:rPr/>
        <w:t>Co-chairs shared that more information would be coming about a review of this training.</w:t>
      </w:r>
    </w:p>
    <w:p w:rsidR="000B0044" w:rsidP="000B0044" w:rsidRDefault="000B0044" w14:paraId="22115E5B" w14:textId="145B20AD">
      <w:pPr>
        <w:pStyle w:val="ListNumber2"/>
        <w:numPr>
          <w:ilvl w:val="3"/>
          <w:numId w:val="40"/>
        </w:numPr>
        <w:rPr/>
      </w:pPr>
      <w:r w:rsidR="000B0044">
        <w:rPr/>
        <w:t xml:space="preserve">Wendy volunteered to present some information regarding our agreement with </w:t>
      </w:r>
      <w:r w:rsidR="00F712E7">
        <w:rPr/>
        <w:t xml:space="preserve">Microsoft when this agenda item rolls around. </w:t>
      </w:r>
    </w:p>
    <w:p w:rsidRPr="00B853F9" w:rsidR="0015180F" w:rsidP="00B853F9" w:rsidRDefault="00E90E23" w14:paraId="4FAA41FC" w14:textId="77777777">
      <w:pPr>
        <w:pStyle w:val="ListNumber"/>
      </w:pPr>
      <w:sdt>
        <w:sdtPr>
          <w:alias w:val="Adjournment:"/>
          <w:tag w:val="Adjournment:"/>
          <w:id w:val="-768846696"/>
          <w:placeholder>
            <w:docPart w:val="71EBF33792C16347A5E58D69A2F3387E"/>
          </w:placeholder>
          <w:temporary/>
          <w:showingPlcHdr/>
          <w15:appearance w15:val="hidden"/>
        </w:sdtPr>
        <w:sdtEndPr/>
        <w:sdtContent>
          <w:r w:rsidRPr="00B853F9" w:rsidR="00285B87">
            <w:t>Adjournment</w:t>
          </w:r>
        </w:sdtContent>
      </w:sdt>
    </w:p>
    <w:p w:rsidR="00680296" w:rsidP="00D512BB" w:rsidRDefault="00E90E23" w14:paraId="51B22E52" w14:textId="37200052">
      <w:sdt>
        <w:sdtPr>
          <w:alias w:val="Facilitator name:"/>
          <w:tag w:val="Facilitator name:"/>
          <w:id w:val="-1874911055"/>
          <w:placeholder>
            <w:docPart w:val="AA5B2857D0BDAA40A28A5DBBFC5DA4A1"/>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8E241B">
            <w:t>Laura</w:t>
          </w:r>
        </w:sdtContent>
      </w:sdt>
      <w:r w:rsidRPr="00361DEE" w:rsidR="002C3D7E">
        <w:t xml:space="preserve"> </w:t>
      </w:r>
      <w:sdt>
        <w:sdtPr>
          <w:alias w:val="Enter paragraph text:"/>
          <w:tag w:val="Enter paragraph text:"/>
          <w:id w:val="-1785491353"/>
          <w:placeholder>
            <w:docPart w:val="1D419321E53D42499019C62DE2DAE359"/>
          </w:placeholder>
          <w:temporary/>
          <w:showingPlcHdr/>
          <w15:appearance w15:val="hidden"/>
        </w:sdtPr>
        <w:sdtEndPr/>
        <w:sdtContent>
          <w:r w:rsidRPr="00361DEE" w:rsidR="00285B87">
            <w:t>adjourned the meeting at</w:t>
          </w:r>
        </w:sdtContent>
      </w:sdt>
      <w:r w:rsidR="00285B87">
        <w:t xml:space="preserve"> </w:t>
      </w:r>
      <w:r w:rsidR="00F712E7">
        <w:t>3:30 pm</w:t>
      </w:r>
      <w:r w:rsidRPr="00361DEE" w:rsidR="00680296">
        <w:t>.</w:t>
      </w:r>
    </w:p>
    <w:p w:rsidR="008E476B" w:rsidP="00D512BB" w:rsidRDefault="00E90E23" w14:paraId="3BA7EE75" w14:textId="34F1FE49">
      <w:sdt>
        <w:sdtPr>
          <w:alias w:val="Minutes submitted by:"/>
          <w:tag w:val="Minutes submitted by:"/>
          <w:id w:val="915436728"/>
          <w:placeholder>
            <w:docPart w:val="0A907667E938DE498CEFBB1BB013E79F"/>
          </w:placeholder>
          <w:temporary/>
          <w:showingPlcHdr/>
          <w15:appearance w15:val="hidden"/>
        </w:sdtPr>
        <w:sdtEndPr/>
        <w:sdtContent>
          <w:r w:rsidRPr="00285B87" w:rsidR="00285B87">
            <w:t>Minutes submitted by</w:t>
          </w:r>
        </w:sdtContent>
      </w:sdt>
      <w:r w:rsidR="004E227E">
        <w:t xml:space="preserve">:  </w:t>
      </w:r>
      <w:r w:rsidR="00F712E7">
        <w:t>Trenace Richardson</w:t>
      </w:r>
    </w:p>
    <w:p w:rsidR="00D512BB" w:rsidP="00DC6078" w:rsidRDefault="00E90E23" w14:paraId="3473E335" w14:textId="77777777">
      <w:sdt>
        <w:sdtPr>
          <w:alias w:val="Minutes approved by:"/>
          <w:tag w:val="Minutes approved by:"/>
          <w:id w:val="793186629"/>
          <w:placeholder>
            <w:docPart w:val="13538707A086B74FB2EEAC4A79AF2342"/>
          </w:placeholder>
          <w:temporary/>
          <w:showingPlcHdr/>
          <w15:appearance w15:val="hidden"/>
        </w:sdtPr>
        <w:sdtEndPr/>
        <w:sdtContent>
          <w:r w:rsidR="00C601ED">
            <w:t>Minutes approved by</w:t>
          </w:r>
        </w:sdtContent>
      </w:sdt>
      <w:r w:rsidR="008E476B">
        <w:t xml:space="preserve">: </w:t>
      </w:r>
      <w:r w:rsidR="004E227E">
        <w:t xml:space="preserve"> </w:t>
      </w:r>
      <w:sdt>
        <w:sdtPr>
          <w:alias w:val="Enter name:"/>
          <w:tag w:val="Enter name:"/>
          <w:id w:val="811033397"/>
          <w:placeholder>
            <w:docPart w:val="CF7E15ABCF778449AE25810CD3FDF3FF"/>
          </w:placeholder>
          <w:temporary/>
          <w:showingPlcHdr/>
          <w15:appearance w15:val="hidden"/>
        </w:sdtPr>
        <w:sdtEndPr/>
        <w:sdtContent>
          <w:r w:rsidRPr="00C601ED" w:rsidR="002C3D7E">
            <w:rPr>
              <w:rStyle w:val="Emphasis"/>
            </w:rPr>
            <w:t>Name</w:t>
          </w:r>
        </w:sdtContent>
      </w:sdt>
    </w:p>
    <w:sectPr w:rsidR="00D512BB" w:rsidSect="00193653">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0E23" w:rsidP="001E7D29" w:rsidRDefault="00E90E23" w14:paraId="1633F821" w14:textId="77777777">
      <w:pPr>
        <w:spacing w:after="0" w:line="240" w:lineRule="auto"/>
      </w:pPr>
      <w:r>
        <w:separator/>
      </w:r>
    </w:p>
  </w:endnote>
  <w:endnote w:type="continuationSeparator" w:id="0">
    <w:p w:rsidR="00E90E23" w:rsidP="001E7D29" w:rsidRDefault="00E90E23" w14:paraId="644D0B8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4987" w:rsidRDefault="000F4987" w14:paraId="702DC3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4987" w:rsidRDefault="000F4987" w14:paraId="4C16B17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4987" w:rsidRDefault="000F4987" w14:paraId="70F94D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0E23" w:rsidP="001E7D29" w:rsidRDefault="00E90E23" w14:paraId="0FA0D618" w14:textId="77777777">
      <w:pPr>
        <w:spacing w:after="0" w:line="240" w:lineRule="auto"/>
      </w:pPr>
      <w:r>
        <w:separator/>
      </w:r>
    </w:p>
  </w:footnote>
  <w:footnote w:type="continuationSeparator" w:id="0">
    <w:p w:rsidR="00E90E23" w:rsidP="001E7D29" w:rsidRDefault="00E90E23" w14:paraId="09F8218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4987" w:rsidRDefault="000F4987" w14:paraId="66D7F8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4987" w:rsidRDefault="000F4987" w14:paraId="48BEFD2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4987" w:rsidRDefault="000F4987" w14:paraId="02CF0FE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3"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D6C27DA"/>
    <w:multiLevelType w:val="hybridMultilevel"/>
    <w:tmpl w:val="2E64F6BA"/>
    <w:lvl w:ilvl="0" w:tplc="40090001">
      <w:start w:val="1"/>
      <w:numFmt w:val="bullet"/>
      <w:lvlText w:val=""/>
      <w:lvlJc w:val="left"/>
      <w:pPr>
        <w:ind w:left="720" w:hanging="360"/>
      </w:pPr>
      <w:rPr>
        <w:rFonts w:hint="default" w:ascii="Symbol" w:hAnsi="Symbol"/>
      </w:rPr>
    </w:lvl>
    <w:lvl w:ilvl="1" w:tplc="40090003">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7"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1"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41">
    <w:abstractNumId w:val="36"/>
  </w:num>
  <w:num w:numId="1">
    <w:abstractNumId w:val="32"/>
  </w:num>
  <w:num w:numId="2">
    <w:abstractNumId w:val="19"/>
  </w:num>
  <w:num w:numId="3">
    <w:abstractNumId w:val="20"/>
  </w:num>
  <w:num w:numId="4">
    <w:abstractNumId w:val="12"/>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0"/>
  </w:num>
  <w:num w:numId="26">
    <w:abstractNumId w:val="11"/>
  </w:num>
  <w:num w:numId="27">
    <w:abstractNumId w:val="22"/>
  </w:num>
  <w:num w:numId="28">
    <w:abstractNumId w:val="11"/>
  </w:num>
  <w:num w:numId="29">
    <w:abstractNumId w:val="29"/>
  </w:num>
  <w:num w:numId="30">
    <w:abstractNumId w:val="23"/>
  </w:num>
  <w:num w:numId="31">
    <w:abstractNumId w:val="35"/>
  </w:num>
  <w:num w:numId="32">
    <w:abstractNumId w:val="31"/>
  </w:num>
  <w:num w:numId="33">
    <w:abstractNumId w:val="17"/>
  </w:num>
  <w:num w:numId="34">
    <w:abstractNumId w:val="25"/>
  </w:num>
  <w:num w:numId="35">
    <w:abstractNumId w:val="10"/>
  </w:num>
  <w:num w:numId="36">
    <w:abstractNumId w:val="26"/>
  </w:num>
  <w:num w:numId="37">
    <w:abstractNumId w:val="28"/>
  </w:num>
  <w:num w:numId="38">
    <w:abstractNumId w:val="24"/>
  </w:num>
  <w:num w:numId="39">
    <w:abstractNumId w:val="3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01"/>
    <w:rsid w:val="0004671B"/>
    <w:rsid w:val="00057671"/>
    <w:rsid w:val="000B0044"/>
    <w:rsid w:val="000D445D"/>
    <w:rsid w:val="000F4987"/>
    <w:rsid w:val="000F65EC"/>
    <w:rsid w:val="0011573E"/>
    <w:rsid w:val="001269DE"/>
    <w:rsid w:val="00140DAE"/>
    <w:rsid w:val="0015180F"/>
    <w:rsid w:val="001746FC"/>
    <w:rsid w:val="00193653"/>
    <w:rsid w:val="001E7D29"/>
    <w:rsid w:val="002404F5"/>
    <w:rsid w:val="00275260"/>
    <w:rsid w:val="00276FA1"/>
    <w:rsid w:val="00285B87"/>
    <w:rsid w:val="00291B4A"/>
    <w:rsid w:val="002A0273"/>
    <w:rsid w:val="002C3D7E"/>
    <w:rsid w:val="0032131A"/>
    <w:rsid w:val="003310BF"/>
    <w:rsid w:val="00333DF8"/>
    <w:rsid w:val="00357641"/>
    <w:rsid w:val="00360B6E"/>
    <w:rsid w:val="00361DEE"/>
    <w:rsid w:val="00394EF4"/>
    <w:rsid w:val="00410612"/>
    <w:rsid w:val="00411F8B"/>
    <w:rsid w:val="00450670"/>
    <w:rsid w:val="004724BD"/>
    <w:rsid w:val="00477352"/>
    <w:rsid w:val="00491C23"/>
    <w:rsid w:val="004B5C09"/>
    <w:rsid w:val="004E227E"/>
    <w:rsid w:val="00500DD1"/>
    <w:rsid w:val="00521AE3"/>
    <w:rsid w:val="00535B54"/>
    <w:rsid w:val="00554276"/>
    <w:rsid w:val="005E0ED9"/>
    <w:rsid w:val="00616B41"/>
    <w:rsid w:val="00620AE8"/>
    <w:rsid w:val="0064628C"/>
    <w:rsid w:val="0065214E"/>
    <w:rsid w:val="00655EE2"/>
    <w:rsid w:val="00680296"/>
    <w:rsid w:val="006853BC"/>
    <w:rsid w:val="00687389"/>
    <w:rsid w:val="006928C1"/>
    <w:rsid w:val="006C3D01"/>
    <w:rsid w:val="006F03D4"/>
    <w:rsid w:val="00700B1F"/>
    <w:rsid w:val="007257E9"/>
    <w:rsid w:val="00744B1E"/>
    <w:rsid w:val="00756D9C"/>
    <w:rsid w:val="007619BD"/>
    <w:rsid w:val="00771C24"/>
    <w:rsid w:val="00781863"/>
    <w:rsid w:val="007D5836"/>
    <w:rsid w:val="007F34A4"/>
    <w:rsid w:val="00815563"/>
    <w:rsid w:val="008240DA"/>
    <w:rsid w:val="008429E5"/>
    <w:rsid w:val="00867EA4"/>
    <w:rsid w:val="00897D88"/>
    <w:rsid w:val="008A0319"/>
    <w:rsid w:val="008D43E9"/>
    <w:rsid w:val="008E241B"/>
    <w:rsid w:val="008E2A4A"/>
    <w:rsid w:val="008E3C0E"/>
    <w:rsid w:val="008E476B"/>
    <w:rsid w:val="00927C63"/>
    <w:rsid w:val="00932F50"/>
    <w:rsid w:val="0094637B"/>
    <w:rsid w:val="00955A78"/>
    <w:rsid w:val="009921B8"/>
    <w:rsid w:val="009D4984"/>
    <w:rsid w:val="009D6901"/>
    <w:rsid w:val="009F4E19"/>
    <w:rsid w:val="00A07662"/>
    <w:rsid w:val="00A21B71"/>
    <w:rsid w:val="00A37F9E"/>
    <w:rsid w:val="00A40085"/>
    <w:rsid w:val="00A47DF6"/>
    <w:rsid w:val="00A9231C"/>
    <w:rsid w:val="00AA2532"/>
    <w:rsid w:val="00AE1F88"/>
    <w:rsid w:val="00AE361F"/>
    <w:rsid w:val="00AE5370"/>
    <w:rsid w:val="00B247A9"/>
    <w:rsid w:val="00B435B5"/>
    <w:rsid w:val="00B565D8"/>
    <w:rsid w:val="00B5779A"/>
    <w:rsid w:val="00B64D24"/>
    <w:rsid w:val="00B7147D"/>
    <w:rsid w:val="00B75CFC"/>
    <w:rsid w:val="00B853F9"/>
    <w:rsid w:val="00BB018B"/>
    <w:rsid w:val="00BD1747"/>
    <w:rsid w:val="00BE1537"/>
    <w:rsid w:val="00C14973"/>
    <w:rsid w:val="00C1643D"/>
    <w:rsid w:val="00C261A9"/>
    <w:rsid w:val="00C42793"/>
    <w:rsid w:val="00C601ED"/>
    <w:rsid w:val="00CE5A5C"/>
    <w:rsid w:val="00D31AB7"/>
    <w:rsid w:val="00D50D23"/>
    <w:rsid w:val="00D512BB"/>
    <w:rsid w:val="00DA3B1A"/>
    <w:rsid w:val="00DC6078"/>
    <w:rsid w:val="00DC79AD"/>
    <w:rsid w:val="00DD2075"/>
    <w:rsid w:val="00DF2868"/>
    <w:rsid w:val="00E557A0"/>
    <w:rsid w:val="00E61152"/>
    <w:rsid w:val="00E90E23"/>
    <w:rsid w:val="00EF6435"/>
    <w:rsid w:val="00F10F6B"/>
    <w:rsid w:val="00F23697"/>
    <w:rsid w:val="00F36BB7"/>
    <w:rsid w:val="00F712E7"/>
    <w:rsid w:val="00F85FBA"/>
    <w:rsid w:val="00FB3809"/>
    <w:rsid w:val="00FD6CAB"/>
    <w:rsid w:val="1CDAA344"/>
    <w:rsid w:val="2015FA56"/>
    <w:rsid w:val="3592FBDE"/>
    <w:rsid w:val="36A34D2A"/>
    <w:rsid w:val="57EDF753"/>
    <w:rsid w:val="61E91321"/>
    <w:rsid w:val="7200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43C8FD"/>
  <w15:docId w15:val="{B17DB909-9B08-B64F-9D6B-9603857B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eastAsia="Times New Roman" w:cs="Times New Roman" w:asciiTheme="minorHAnsi" w:hAnsiTheme="minorHAnsi"/>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cs="Arial" w:asciiTheme="majorHAnsi" w:hAnsiTheme="majorHAnsi"/>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hAnsiTheme="majorHAnsi" w:eastAsiaTheme="majorEastAsia"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hAnsiTheme="majorHAnsi" w:eastAsiaTheme="majorEastAsia"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hAnsiTheme="majorHAnsi" w:eastAsiaTheme="majorEastAsia"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hAnsiTheme="majorHAnsi" w:eastAsiaTheme="majorEastAsia"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hAnsiTheme="majorHAnsi" w:eastAsiaTheme="majorEastAsia"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hAnsiTheme="majorHAnsi" w:eastAsiaTheme="majorEastAsia" w:cstheme="majorBidi"/>
      <w:i/>
      <w:iCs/>
      <w:color w:val="272727" w:themeColor="text1" w:themeTint="D8"/>
      <w:sz w:val="22"/>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styleId="BalloonTextChar" w:customStyle="1">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styleId="Heading4Char" w:customStyle="1">
    <w:name w:val="Heading 4 Char"/>
    <w:basedOn w:val="DefaultParagraphFont"/>
    <w:link w:val="Heading4"/>
    <w:uiPriority w:val="9"/>
    <w:semiHidden/>
    <w:rsid w:val="00500DD1"/>
    <w:rPr>
      <w:rFonts w:asciiTheme="majorHAnsi" w:hAnsiTheme="majorHAnsi" w:eastAsiaTheme="majorEastAsia"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styleId="Heading5Char" w:customStyle="1">
    <w:name w:val="Heading 5 Char"/>
    <w:basedOn w:val="DefaultParagraphFont"/>
    <w:link w:val="Heading5"/>
    <w:uiPriority w:val="9"/>
    <w:semiHidden/>
    <w:rsid w:val="00500DD1"/>
    <w:rPr>
      <w:rFonts w:asciiTheme="majorHAnsi" w:hAnsiTheme="majorHAnsi" w:eastAsiaTheme="majorEastAsia" w:cstheme="majorBidi"/>
      <w:color w:val="365F91" w:themeColor="accent1" w:themeShade="BF"/>
    </w:rPr>
  </w:style>
  <w:style w:type="character" w:styleId="Heading6Char" w:customStyle="1">
    <w:name w:val="Heading 6 Char"/>
    <w:basedOn w:val="DefaultParagraphFont"/>
    <w:link w:val="Heading6"/>
    <w:uiPriority w:val="9"/>
    <w:semiHidden/>
    <w:rsid w:val="00500DD1"/>
    <w:rPr>
      <w:rFonts w:asciiTheme="majorHAnsi" w:hAnsiTheme="majorHAnsi" w:eastAsiaTheme="majorEastAsia" w:cstheme="majorBidi"/>
      <w:color w:val="243F60" w:themeColor="accent1" w:themeShade="7F"/>
    </w:rPr>
  </w:style>
  <w:style w:type="character" w:styleId="Heading7Char" w:customStyle="1">
    <w:name w:val="Heading 7 Char"/>
    <w:basedOn w:val="DefaultParagraphFont"/>
    <w:link w:val="Heading7"/>
    <w:uiPriority w:val="9"/>
    <w:semiHidden/>
    <w:rsid w:val="00500DD1"/>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500DD1"/>
    <w:rPr>
      <w:rFonts w:asciiTheme="majorHAnsi" w:hAnsiTheme="majorHAnsi" w:eastAsiaTheme="majorEastAsia" w:cstheme="majorBidi"/>
      <w:color w:val="272727" w:themeColor="text1" w:themeTint="D8"/>
      <w:sz w:val="22"/>
      <w:szCs w:val="21"/>
    </w:rPr>
  </w:style>
  <w:style w:type="character" w:styleId="Heading9Char" w:customStyle="1">
    <w:name w:val="Heading 9 Char"/>
    <w:basedOn w:val="DefaultParagraphFont"/>
    <w:link w:val="Heading9"/>
    <w:uiPriority w:val="9"/>
    <w:semiHidden/>
    <w:rsid w:val="00500DD1"/>
    <w:rPr>
      <w:rFonts w:asciiTheme="majorHAnsi" w:hAnsiTheme="majorHAnsi" w:eastAsiaTheme="majorEastAsia"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semiHidden/>
    <w:rsid w:val="00500DD1"/>
    <w:rPr>
      <w:rFonts w:asciiTheme="majorHAnsi" w:hAnsiTheme="majorHAnsi" w:eastAsiaTheme="majorEastAsia"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semiHidden/>
    <w:rsid w:val="00500DD1"/>
    <w:rPr>
      <w:rFonts w:asciiTheme="minorHAnsi" w:hAnsiTheme="minorHAnsi"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styleId="QuoteChar" w:customStyle="1">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color="4F81BD" w:themeColor="accent1" w:sz="4" w:space="10"/>
        <w:bottom w:val="single" w:color="4F81BD" w:themeColor="accent1" w:sz="4" w:space="10"/>
      </w:pBdr>
      <w:spacing w:before="360" w:after="360"/>
      <w:ind w:left="0"/>
      <w:jc w:val="center"/>
    </w:pPr>
    <w:rPr>
      <w:i/>
      <w:iCs/>
      <w:color w:val="365F91" w:themeColor="accent1" w:themeShade="BF"/>
    </w:rPr>
  </w:style>
  <w:style w:type="character" w:styleId="IntenseQuoteChar" w:customStyle="1">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semiHidden/>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hAnchor="text" w:vAnchor="text" w:y="1"/>
    </w:pPr>
    <w:rPr>
      <w:rFonts w:eastAsiaTheme="majorEastAsia" w:cstheme="majorBidi"/>
      <w:bCs w:val="0"/>
    </w:rPr>
  </w:style>
  <w:style w:type="paragraph" w:styleId="BlockText">
    <w:name w:val="Block Text"/>
    <w:basedOn w:val="Normal"/>
    <w:uiPriority w:val="99"/>
    <w:semiHidden/>
    <w:unhideWhenUsed/>
    <w:rsid w:val="0065214E"/>
    <w:pPr>
      <w:pBdr>
        <w:top w:val="single" w:color="365F91" w:themeColor="accent1" w:themeShade="BF" w:sz="2" w:space="10"/>
        <w:left w:val="single" w:color="365F91" w:themeColor="accent1" w:themeShade="BF" w:sz="2" w:space="10"/>
        <w:bottom w:val="single" w:color="365F91" w:themeColor="accent1" w:themeShade="BF" w:sz="2" w:space="10"/>
        <w:right w:val="single" w:color="365F91" w:themeColor="accent1" w:themeShade="BF" w:sz="2" w:space="10"/>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styleId="BodyTextChar" w:customStyle="1">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styleId="BodyText2Char" w:customStyle="1">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styleId="BodyText3Char" w:customStyle="1">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styleId="BodyTextIndent3Char" w:customStyle="1">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styleId="CommentTextChar" w:customStyle="1">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styleId="CommentSubjectChar" w:customStyle="1">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styleId="EndnoteTextChar" w:customStyle="1">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hAnsiTheme="majorHAnsi" w:eastAsiaTheme="majorEastAsia" w:cstheme="majorBidi"/>
      <w:sz w:val="22"/>
      <w:szCs w:val="20"/>
    </w:rPr>
  </w:style>
  <w:style w:type="paragraph" w:styleId="EnvelopeAddress">
    <w:name w:val="envelope address"/>
    <w:basedOn w:val="Normal"/>
    <w:uiPriority w:val="99"/>
    <w:semiHidden/>
    <w:unhideWhenUsed/>
    <w:rsid w:val="0065214E"/>
    <w:pPr>
      <w:framePr w:w="7920" w:h="1980" w:hSpace="180" w:wrap="auto" w:hAnchor="page" w:xAlign="center" w:yAlign="bottom" w:hRule="exact"/>
      <w:spacing w:after="0" w:line="240" w:lineRule="auto"/>
      <w:ind w:left="2880"/>
    </w:pPr>
    <w:rPr>
      <w:rFonts w:asciiTheme="majorHAnsi" w:hAnsiTheme="majorHAnsi" w:eastAsiaTheme="majorEastAsia"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styleId="FooterChar" w:customStyle="1">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styleId="HeaderChar" w:customStyle="1">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styleId="HTMLAddressChar" w:customStyle="1">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hAnsiTheme="majorHAnsi" w:eastAsiaTheme="majorEastAsia"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DD2075"/>
    <w:rPr>
      <w:rFonts w:asciiTheme="majorHAnsi" w:hAnsiTheme="majorHAnsi" w:eastAsiaTheme="majorEastAsia"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styleId="NoteHeadingChar" w:customStyle="1">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styleId="SalutationChar" w:customStyle="1">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styleId="SignatureChar" w:customStyle="1">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ind w:left="1310" w:hanging="5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r.trenacerichardson/Library/Containers/com.microsoft.Word/Data/Library/Application%20Support/Microsoft/Office/16.0/DTS/Search/%7b09E9A3BD-B43E-6249-819A-9DC35C99CB98%7dtf0280758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613D44D9FC974DB227D856376D46BB"/>
        <w:category>
          <w:name w:val="General"/>
          <w:gallery w:val="placeholder"/>
        </w:category>
        <w:types>
          <w:type w:val="bbPlcHdr"/>
        </w:types>
        <w:behaviors>
          <w:behavior w:val="content"/>
        </w:behaviors>
        <w:guid w:val="{BC4B4B26-15C2-6E42-BB64-0D2DF936D302}"/>
      </w:docPartPr>
      <w:docPartBody>
        <w:p w:rsidR="000D2D91" w:rsidRDefault="00BE1537">
          <w:pPr>
            <w:pStyle w:val="52613D44D9FC974DB227D856376D46BB"/>
          </w:pPr>
          <w:r w:rsidRPr="004B5C09">
            <w:t>Meeting Minutes</w:t>
          </w:r>
        </w:p>
      </w:docPartBody>
    </w:docPart>
    <w:docPart>
      <w:docPartPr>
        <w:name w:val="A556B306F80C3844BBAA6A742C9F09AC"/>
        <w:category>
          <w:name w:val="General"/>
          <w:gallery w:val="placeholder"/>
        </w:category>
        <w:types>
          <w:type w:val="bbPlcHdr"/>
        </w:types>
        <w:behaviors>
          <w:behavior w:val="content"/>
        </w:behaviors>
        <w:guid w:val="{3C8AE126-8920-4047-917D-9901C9C2E6F6}"/>
      </w:docPartPr>
      <w:docPartBody>
        <w:p w:rsidR="000D2D91" w:rsidRDefault="00BE1537">
          <w:pPr>
            <w:pStyle w:val="A556B306F80C3844BBAA6A742C9F09AC"/>
          </w:pPr>
          <w:r w:rsidRPr="00B853F9">
            <w:rPr>
              <w:rFonts w:eastAsiaTheme="majorEastAsia"/>
            </w:rPr>
            <w:t>Call to order</w:t>
          </w:r>
        </w:p>
      </w:docPartBody>
    </w:docPart>
    <w:docPart>
      <w:docPartPr>
        <w:name w:val="0758205CFF89CE44A7590BA16E7B6A55"/>
        <w:category>
          <w:name w:val="General"/>
          <w:gallery w:val="placeholder"/>
        </w:category>
        <w:types>
          <w:type w:val="bbPlcHdr"/>
        </w:types>
        <w:behaviors>
          <w:behavior w:val="content"/>
        </w:behaviors>
        <w:guid w:val="{7B26D800-AC38-3946-8F74-DA52C0660B28}"/>
      </w:docPartPr>
      <w:docPartBody>
        <w:p w:rsidR="000D2D91" w:rsidRDefault="00BE1537">
          <w:pPr>
            <w:pStyle w:val="0758205CFF89CE44A7590BA16E7B6A55"/>
          </w:pPr>
          <w:r w:rsidRPr="002C3D7E">
            <w:rPr>
              <w:rStyle w:val="PlaceholderText"/>
            </w:rPr>
            <w:t>Facilitator Name</w:t>
          </w:r>
        </w:p>
      </w:docPartBody>
    </w:docPart>
    <w:docPart>
      <w:docPartPr>
        <w:name w:val="DCE6B7F3EA1F3045B94220D00192CF37"/>
        <w:category>
          <w:name w:val="General"/>
          <w:gallery w:val="placeholder"/>
        </w:category>
        <w:types>
          <w:type w:val="bbPlcHdr"/>
        </w:types>
        <w:behaviors>
          <w:behavior w:val="content"/>
        </w:behaviors>
        <w:guid w:val="{DA2FFFB1-B270-F446-B2B2-A0463E54DA7A}"/>
      </w:docPartPr>
      <w:docPartBody>
        <w:p w:rsidR="000D2D91" w:rsidRDefault="00BE1537">
          <w:pPr>
            <w:pStyle w:val="DCE6B7F3EA1F3045B94220D00192CF37"/>
          </w:pPr>
          <w:r w:rsidRPr="00AE361F">
            <w:t>called to order the regular meeting of the</w:t>
          </w:r>
        </w:p>
      </w:docPartBody>
    </w:docPart>
    <w:docPart>
      <w:docPartPr>
        <w:name w:val="7DC2C584D585F9408CDC3BDE2F476BBF"/>
        <w:category>
          <w:name w:val="General"/>
          <w:gallery w:val="placeholder"/>
        </w:category>
        <w:types>
          <w:type w:val="bbPlcHdr"/>
        </w:types>
        <w:behaviors>
          <w:behavior w:val="content"/>
        </w:behaviors>
        <w:guid w:val="{2BC1BCF9-848E-404C-A409-9347A76AEFB8}"/>
      </w:docPartPr>
      <w:docPartBody>
        <w:p w:rsidR="000D2D91" w:rsidRDefault="00BE1537">
          <w:pPr>
            <w:pStyle w:val="7DC2C584D585F9408CDC3BDE2F476BBF"/>
          </w:pPr>
          <w:r>
            <w:t>at</w:t>
          </w:r>
        </w:p>
      </w:docPartBody>
    </w:docPart>
    <w:docPart>
      <w:docPartPr>
        <w:name w:val="7981F814371F3B4F9ED9A5C8BB201E3B"/>
        <w:category>
          <w:name w:val="General"/>
          <w:gallery w:val="placeholder"/>
        </w:category>
        <w:types>
          <w:type w:val="bbPlcHdr"/>
        </w:types>
        <w:behaviors>
          <w:behavior w:val="content"/>
        </w:behaviors>
        <w:guid w:val="{D741B8FD-0540-A34D-A687-ECCC6ED0AD6D}"/>
      </w:docPartPr>
      <w:docPartBody>
        <w:p w:rsidR="000D2D91" w:rsidRDefault="00BE1537">
          <w:pPr>
            <w:pStyle w:val="7981F814371F3B4F9ED9A5C8BB201E3B"/>
          </w:pPr>
          <w:r w:rsidRPr="00AE361F">
            <w:t>on</w:t>
          </w:r>
        </w:p>
      </w:docPartBody>
    </w:docPart>
    <w:docPart>
      <w:docPartPr>
        <w:name w:val="C255C5F8471F0A4F94A7ADC1FDDCB0E5"/>
        <w:category>
          <w:name w:val="General"/>
          <w:gallery w:val="placeholder"/>
        </w:category>
        <w:types>
          <w:type w:val="bbPlcHdr"/>
        </w:types>
        <w:behaviors>
          <w:behavior w:val="content"/>
        </w:behaviors>
        <w:guid w:val="{D438C3BB-C11F-1B4F-B8B7-42425BFAB309}"/>
      </w:docPartPr>
      <w:docPartBody>
        <w:p w:rsidR="000D2D91" w:rsidRDefault="00BE1537">
          <w:pPr>
            <w:pStyle w:val="C255C5F8471F0A4F94A7ADC1FDDCB0E5"/>
          </w:pPr>
          <w:r>
            <w:t>at</w:t>
          </w:r>
        </w:p>
      </w:docPartBody>
    </w:docPart>
    <w:docPart>
      <w:docPartPr>
        <w:name w:val="51B300425A10FC489B030D3A2C3B12E0"/>
        <w:category>
          <w:name w:val="General"/>
          <w:gallery w:val="placeholder"/>
        </w:category>
        <w:types>
          <w:type w:val="bbPlcHdr"/>
        </w:types>
        <w:behaviors>
          <w:behavior w:val="content"/>
        </w:behaviors>
        <w:guid w:val="{C3D1484A-DF9C-F442-B700-B0B463F0D656}"/>
      </w:docPartPr>
      <w:docPartBody>
        <w:p w:rsidR="000D2D91" w:rsidRDefault="00BE1537">
          <w:pPr>
            <w:pStyle w:val="51B300425A10FC489B030D3A2C3B12E0"/>
          </w:pPr>
          <w:r w:rsidRPr="00B853F9">
            <w:rPr>
              <w:rFonts w:eastAsiaTheme="majorEastAsia"/>
            </w:rPr>
            <w:t>Roll call</w:t>
          </w:r>
        </w:p>
      </w:docPartBody>
    </w:docPart>
    <w:docPart>
      <w:docPartPr>
        <w:name w:val="C24DC72B68122C4E98ADD9407E290D7F"/>
        <w:category>
          <w:name w:val="General"/>
          <w:gallery w:val="placeholder"/>
        </w:category>
        <w:types>
          <w:type w:val="bbPlcHdr"/>
        </w:types>
        <w:behaviors>
          <w:behavior w:val="content"/>
        </w:behaviors>
        <w:guid w:val="{16B1152E-F953-4648-8F8D-0B887F2C1F5A}"/>
      </w:docPartPr>
      <w:docPartBody>
        <w:p w:rsidR="000D2D91" w:rsidRDefault="00BE1537">
          <w:pPr>
            <w:pStyle w:val="C24DC72B68122C4E98ADD9407E290D7F"/>
          </w:pPr>
          <w:r w:rsidRPr="00B853F9">
            <w:rPr>
              <w:rFonts w:eastAsiaTheme="majorEastAsia"/>
            </w:rPr>
            <w:t>Approval of minutes from last meeting</w:t>
          </w:r>
        </w:p>
      </w:docPartBody>
    </w:docPart>
    <w:docPart>
      <w:docPartPr>
        <w:name w:val="9070FE65EEAE1842BFD9EEA368B2136B"/>
        <w:category>
          <w:name w:val="General"/>
          <w:gallery w:val="placeholder"/>
        </w:category>
        <w:types>
          <w:type w:val="bbPlcHdr"/>
        </w:types>
        <w:behaviors>
          <w:behavior w:val="content"/>
        </w:behaviors>
        <w:guid w:val="{49774FCA-EDEB-2244-8059-2755DF1AB24F}"/>
      </w:docPartPr>
      <w:docPartBody>
        <w:p w:rsidR="000D2D91" w:rsidRDefault="00BE1537">
          <w:pPr>
            <w:pStyle w:val="9070FE65EEAE1842BFD9EEA368B2136B"/>
          </w:pPr>
          <w:r w:rsidRPr="00781863">
            <w:rPr>
              <w:rFonts w:eastAsiaTheme="majorEastAsia"/>
            </w:rPr>
            <w:t>Open issues</w:t>
          </w:r>
        </w:p>
      </w:docPartBody>
    </w:docPart>
    <w:docPart>
      <w:docPartPr>
        <w:name w:val="B6BC14CD819EDD4AB060A161819917DE"/>
        <w:category>
          <w:name w:val="General"/>
          <w:gallery w:val="placeholder"/>
        </w:category>
        <w:types>
          <w:type w:val="bbPlcHdr"/>
        </w:types>
        <w:behaviors>
          <w:behavior w:val="content"/>
        </w:behaviors>
        <w:guid w:val="{DB60EAE1-E65E-7847-A4C1-D08707FE49DB}"/>
      </w:docPartPr>
      <w:docPartBody>
        <w:p w:rsidR="000D2D91" w:rsidRDefault="00BE1537">
          <w:pPr>
            <w:pStyle w:val="B6BC14CD819EDD4AB060A161819917DE"/>
          </w:pPr>
          <w:r w:rsidRPr="004724BD">
            <w:rPr>
              <w:rFonts w:eastAsiaTheme="majorEastAsia"/>
            </w:rPr>
            <w:t>New business</w:t>
          </w:r>
        </w:p>
      </w:docPartBody>
    </w:docPart>
    <w:docPart>
      <w:docPartPr>
        <w:name w:val="71EBF33792C16347A5E58D69A2F3387E"/>
        <w:category>
          <w:name w:val="General"/>
          <w:gallery w:val="placeholder"/>
        </w:category>
        <w:types>
          <w:type w:val="bbPlcHdr"/>
        </w:types>
        <w:behaviors>
          <w:behavior w:val="content"/>
        </w:behaviors>
        <w:guid w:val="{21D013BA-A248-F944-BFA1-B2B8A5072ACC}"/>
      </w:docPartPr>
      <w:docPartBody>
        <w:p w:rsidR="000D2D91" w:rsidRDefault="00BE1537">
          <w:pPr>
            <w:pStyle w:val="71EBF33792C16347A5E58D69A2F3387E"/>
          </w:pPr>
          <w:r w:rsidRPr="00B853F9">
            <w:t>Adjournment</w:t>
          </w:r>
        </w:p>
      </w:docPartBody>
    </w:docPart>
    <w:docPart>
      <w:docPartPr>
        <w:name w:val="AA5B2857D0BDAA40A28A5DBBFC5DA4A1"/>
        <w:category>
          <w:name w:val="General"/>
          <w:gallery w:val="placeholder"/>
        </w:category>
        <w:types>
          <w:type w:val="bbPlcHdr"/>
        </w:types>
        <w:behaviors>
          <w:behavior w:val="content"/>
        </w:behaviors>
        <w:guid w:val="{0ABB352E-8CE2-D34E-A0AD-1B185B4040D9}"/>
      </w:docPartPr>
      <w:docPartBody>
        <w:p w:rsidR="000D2D91" w:rsidRDefault="00BE1537">
          <w:pPr>
            <w:pStyle w:val="AA5B2857D0BDAA40A28A5DBBFC5DA4A1"/>
          </w:pPr>
          <w:r w:rsidRPr="000F4987">
            <w:t>Facilitator Name</w:t>
          </w:r>
        </w:p>
      </w:docPartBody>
    </w:docPart>
    <w:docPart>
      <w:docPartPr>
        <w:name w:val="1D419321E53D42499019C62DE2DAE359"/>
        <w:category>
          <w:name w:val="General"/>
          <w:gallery w:val="placeholder"/>
        </w:category>
        <w:types>
          <w:type w:val="bbPlcHdr"/>
        </w:types>
        <w:behaviors>
          <w:behavior w:val="content"/>
        </w:behaviors>
        <w:guid w:val="{038CE039-EC37-3142-B784-3D23DA652ED5}"/>
      </w:docPartPr>
      <w:docPartBody>
        <w:p w:rsidR="000D2D91" w:rsidRDefault="00BE1537">
          <w:pPr>
            <w:pStyle w:val="1D419321E53D42499019C62DE2DAE359"/>
          </w:pPr>
          <w:r w:rsidRPr="00361DEE">
            <w:t>adjourned the meeting at</w:t>
          </w:r>
        </w:p>
      </w:docPartBody>
    </w:docPart>
    <w:docPart>
      <w:docPartPr>
        <w:name w:val="0A907667E938DE498CEFBB1BB013E79F"/>
        <w:category>
          <w:name w:val="General"/>
          <w:gallery w:val="placeholder"/>
        </w:category>
        <w:types>
          <w:type w:val="bbPlcHdr"/>
        </w:types>
        <w:behaviors>
          <w:behavior w:val="content"/>
        </w:behaviors>
        <w:guid w:val="{ADE87EDB-6406-B24C-BB06-8235E35F27F8}"/>
      </w:docPartPr>
      <w:docPartBody>
        <w:p w:rsidR="000D2D91" w:rsidRDefault="00BE1537">
          <w:pPr>
            <w:pStyle w:val="0A907667E938DE498CEFBB1BB013E79F"/>
          </w:pPr>
          <w:r w:rsidRPr="00285B87">
            <w:t>Minutes submitted by</w:t>
          </w:r>
        </w:p>
      </w:docPartBody>
    </w:docPart>
    <w:docPart>
      <w:docPartPr>
        <w:name w:val="13538707A086B74FB2EEAC4A79AF2342"/>
        <w:category>
          <w:name w:val="General"/>
          <w:gallery w:val="placeholder"/>
        </w:category>
        <w:types>
          <w:type w:val="bbPlcHdr"/>
        </w:types>
        <w:behaviors>
          <w:behavior w:val="content"/>
        </w:behaviors>
        <w:guid w:val="{3BAA1C99-9284-5242-B9AA-886E43FF620E}"/>
      </w:docPartPr>
      <w:docPartBody>
        <w:p w:rsidR="000D2D91" w:rsidRDefault="00BE1537">
          <w:pPr>
            <w:pStyle w:val="13538707A086B74FB2EEAC4A79AF2342"/>
          </w:pPr>
          <w:r>
            <w:t>Minutes approved by</w:t>
          </w:r>
        </w:p>
      </w:docPartBody>
    </w:docPart>
    <w:docPart>
      <w:docPartPr>
        <w:name w:val="CF7E15ABCF778449AE25810CD3FDF3FF"/>
        <w:category>
          <w:name w:val="General"/>
          <w:gallery w:val="placeholder"/>
        </w:category>
        <w:types>
          <w:type w:val="bbPlcHdr"/>
        </w:types>
        <w:behaviors>
          <w:behavior w:val="content"/>
        </w:behaviors>
        <w:guid w:val="{51BC1C95-718B-6F44-A9EC-ED1022211634}"/>
      </w:docPartPr>
      <w:docPartBody>
        <w:p w:rsidR="000D2D91" w:rsidRDefault="00BE1537">
          <w:pPr>
            <w:pStyle w:val="CF7E15ABCF778449AE25810CD3FDF3FF"/>
          </w:pPr>
          <w:r w:rsidRPr="00C601ED">
            <w:rPr>
              <w:rStyle w:val="Emphasis"/>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91"/>
    <w:rsid w:val="000D2D91"/>
    <w:rsid w:val="00BE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644CA611CC7840AF39F040BE50EF8B">
    <w:name w:val="9B644CA611CC7840AF39F040BE50EF8B"/>
  </w:style>
  <w:style w:type="paragraph" w:customStyle="1" w:styleId="52613D44D9FC974DB227D856376D46BB">
    <w:name w:val="52613D44D9FC974DB227D856376D46BB"/>
  </w:style>
  <w:style w:type="paragraph" w:customStyle="1" w:styleId="EFB1F71F8B27AA4F89CBE7AADDBB8030">
    <w:name w:val="EFB1F71F8B27AA4F89CBE7AADDBB8030"/>
  </w:style>
  <w:style w:type="paragraph" w:customStyle="1" w:styleId="A556B306F80C3844BBAA6A742C9F09AC">
    <w:name w:val="A556B306F80C3844BBAA6A742C9F09AC"/>
  </w:style>
  <w:style w:type="character" w:styleId="PlaceholderText">
    <w:name w:val="Placeholder Text"/>
    <w:basedOn w:val="DefaultParagraphFont"/>
    <w:uiPriority w:val="99"/>
    <w:semiHidden/>
    <w:rPr>
      <w:color w:val="595959" w:themeColor="text1" w:themeTint="A6"/>
    </w:rPr>
  </w:style>
  <w:style w:type="paragraph" w:customStyle="1" w:styleId="0758205CFF89CE44A7590BA16E7B6A55">
    <w:name w:val="0758205CFF89CE44A7590BA16E7B6A55"/>
  </w:style>
  <w:style w:type="paragraph" w:customStyle="1" w:styleId="DCE6B7F3EA1F3045B94220D00192CF37">
    <w:name w:val="DCE6B7F3EA1F3045B94220D00192CF37"/>
  </w:style>
  <w:style w:type="character" w:styleId="Emphasis">
    <w:name w:val="Emphasis"/>
    <w:basedOn w:val="DefaultParagraphFont"/>
    <w:uiPriority w:val="15"/>
    <w:qFormat/>
    <w:rPr>
      <w:b w:val="0"/>
      <w:i w:val="0"/>
      <w:iCs/>
      <w:color w:val="595959" w:themeColor="text1" w:themeTint="A6"/>
    </w:rPr>
  </w:style>
  <w:style w:type="paragraph" w:customStyle="1" w:styleId="5C385CD054E08942BD58457A4EC29226">
    <w:name w:val="5C385CD054E08942BD58457A4EC29226"/>
  </w:style>
  <w:style w:type="paragraph" w:customStyle="1" w:styleId="7DC2C584D585F9408CDC3BDE2F476BBF">
    <w:name w:val="7DC2C584D585F9408CDC3BDE2F476BBF"/>
  </w:style>
  <w:style w:type="paragraph" w:customStyle="1" w:styleId="81BC30C7F01685478BD728113C86F2E8">
    <w:name w:val="81BC30C7F01685478BD728113C86F2E8"/>
  </w:style>
  <w:style w:type="paragraph" w:customStyle="1" w:styleId="7981F814371F3B4F9ED9A5C8BB201E3B">
    <w:name w:val="7981F814371F3B4F9ED9A5C8BB201E3B"/>
  </w:style>
  <w:style w:type="paragraph" w:customStyle="1" w:styleId="460979974E439A438BB804904FB5A2AD">
    <w:name w:val="460979974E439A438BB804904FB5A2AD"/>
  </w:style>
  <w:style w:type="paragraph" w:customStyle="1" w:styleId="C255C5F8471F0A4F94A7ADC1FDDCB0E5">
    <w:name w:val="C255C5F8471F0A4F94A7ADC1FDDCB0E5"/>
  </w:style>
  <w:style w:type="paragraph" w:customStyle="1" w:styleId="53C777F89335F74B8EA063D328ED5A4D">
    <w:name w:val="53C777F89335F74B8EA063D328ED5A4D"/>
  </w:style>
  <w:style w:type="paragraph" w:customStyle="1" w:styleId="51B300425A10FC489B030D3A2C3B12E0">
    <w:name w:val="51B300425A10FC489B030D3A2C3B12E0"/>
  </w:style>
  <w:style w:type="paragraph" w:customStyle="1" w:styleId="2D8B1B11FCE4744EB84B736010149EB7">
    <w:name w:val="2D8B1B11FCE4744EB84B736010149EB7"/>
  </w:style>
  <w:style w:type="paragraph" w:customStyle="1" w:styleId="21C61DF58C997F46B0EE55A0C2559422">
    <w:name w:val="21C61DF58C997F46B0EE55A0C2559422"/>
  </w:style>
  <w:style w:type="paragraph" w:customStyle="1" w:styleId="76060E2A8CD9D24E89E576BB7E5EEB63">
    <w:name w:val="76060E2A8CD9D24E89E576BB7E5EEB63"/>
  </w:style>
  <w:style w:type="paragraph" w:customStyle="1" w:styleId="C24DC72B68122C4E98ADD9407E290D7F">
    <w:name w:val="C24DC72B68122C4E98ADD9407E290D7F"/>
  </w:style>
  <w:style w:type="paragraph" w:customStyle="1" w:styleId="B7D30A3ECF00144A848416032298DF1D">
    <w:name w:val="B7D30A3ECF00144A848416032298DF1D"/>
  </w:style>
  <w:style w:type="paragraph" w:customStyle="1" w:styleId="880EDEF884D4B24CAE38A1715F2FCA57">
    <w:name w:val="880EDEF884D4B24CAE38A1715F2FCA57"/>
  </w:style>
  <w:style w:type="paragraph" w:customStyle="1" w:styleId="9070FE65EEAE1842BFD9EEA368B2136B">
    <w:name w:val="9070FE65EEAE1842BFD9EEA368B2136B"/>
  </w:style>
  <w:style w:type="paragraph" w:customStyle="1" w:styleId="564C1C12D31C3549A46B11F0631B4051">
    <w:name w:val="564C1C12D31C3549A46B11F0631B4051"/>
  </w:style>
  <w:style w:type="paragraph" w:customStyle="1" w:styleId="947F4056B1540A4B9D46EA2542ABEAC0">
    <w:name w:val="947F4056B1540A4B9D46EA2542ABEAC0"/>
  </w:style>
  <w:style w:type="paragraph" w:customStyle="1" w:styleId="0CED1696F05D5144BC614CDE35DF3E82">
    <w:name w:val="0CED1696F05D5144BC614CDE35DF3E82"/>
  </w:style>
  <w:style w:type="paragraph" w:customStyle="1" w:styleId="B6BC14CD819EDD4AB060A161819917DE">
    <w:name w:val="B6BC14CD819EDD4AB060A161819917DE"/>
  </w:style>
  <w:style w:type="paragraph" w:customStyle="1" w:styleId="FF57483BB6E7B441B32BC23C0DFA308E">
    <w:name w:val="FF57483BB6E7B441B32BC23C0DFA308E"/>
  </w:style>
  <w:style w:type="paragraph" w:customStyle="1" w:styleId="BAD1B333DC1A5041AD269639ED997536">
    <w:name w:val="BAD1B333DC1A5041AD269639ED997536"/>
  </w:style>
  <w:style w:type="paragraph" w:customStyle="1" w:styleId="E1BD3217A4151A4EA3AB9CF4845670EC">
    <w:name w:val="E1BD3217A4151A4EA3AB9CF4845670EC"/>
  </w:style>
  <w:style w:type="paragraph" w:customStyle="1" w:styleId="71EBF33792C16347A5E58D69A2F3387E">
    <w:name w:val="71EBF33792C16347A5E58D69A2F3387E"/>
  </w:style>
  <w:style w:type="paragraph" w:customStyle="1" w:styleId="AA5B2857D0BDAA40A28A5DBBFC5DA4A1">
    <w:name w:val="AA5B2857D0BDAA40A28A5DBBFC5DA4A1"/>
  </w:style>
  <w:style w:type="paragraph" w:customStyle="1" w:styleId="1D419321E53D42499019C62DE2DAE359">
    <w:name w:val="1D419321E53D42499019C62DE2DAE359"/>
  </w:style>
  <w:style w:type="paragraph" w:customStyle="1" w:styleId="E38DF288300F4148B33D9557862F84AA">
    <w:name w:val="E38DF288300F4148B33D9557862F84AA"/>
  </w:style>
  <w:style w:type="paragraph" w:customStyle="1" w:styleId="0A907667E938DE498CEFBB1BB013E79F">
    <w:name w:val="0A907667E938DE498CEFBB1BB013E79F"/>
  </w:style>
  <w:style w:type="paragraph" w:customStyle="1" w:styleId="FDBFC60EB6B1454EA583D354A3142AA4">
    <w:name w:val="FDBFC60EB6B1454EA583D354A3142AA4"/>
  </w:style>
  <w:style w:type="paragraph" w:customStyle="1" w:styleId="13538707A086B74FB2EEAC4A79AF2342">
    <w:name w:val="13538707A086B74FB2EEAC4A79AF2342"/>
  </w:style>
  <w:style w:type="paragraph" w:customStyle="1" w:styleId="CF7E15ABCF778449AE25810CD3FDF3FF">
    <w:name w:val="CF7E15ABCF778449AE25810CD3FDF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54530A74C1343821429B223496E62" ma:contentTypeVersion="6" ma:contentTypeDescription="Create a new document." ma:contentTypeScope="" ma:versionID="a9b1732710f5c73f8b2b6762015ec4b8">
  <xsd:schema xmlns:xsd="http://www.w3.org/2001/XMLSchema" xmlns:xs="http://www.w3.org/2001/XMLSchema" xmlns:p="http://schemas.microsoft.com/office/2006/metadata/properties" xmlns:ns2="b0f2c4cf-a94a-47ee-9384-1105945bd596" targetNamespace="http://schemas.microsoft.com/office/2006/metadata/properties" ma:root="true" ma:fieldsID="1b2d021a901f46dea773752cc8bf45f2" ns2:_="">
    <xsd:import namespace="b0f2c4cf-a94a-47ee-9384-1105945bd5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2c4cf-a94a-47ee-9384-1105945bd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92C3C5-CC75-4F39-B973-BF346CD74433}"/>
</file>

<file path=customXml/itemProps3.xml><?xml version="1.0" encoding="utf-8"?>
<ds:datastoreItem xmlns:ds="http://schemas.openxmlformats.org/officeDocument/2006/customXml" ds:itemID="{6EA446E6-417F-4E9A-A50C-FCD713149E71}"/>
</file>

<file path=customXml/itemProps4.xml><?xml version="1.0" encoding="utf-8"?>
<ds:datastoreItem xmlns:ds="http://schemas.openxmlformats.org/officeDocument/2006/customXml" ds:itemID="{80DF5BBE-09FB-4BAA-ABDB-28C9BC789B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{09E9A3BD-B43E-6249-819A-9DC35C99CB98}tf02807584.dotx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Laura</cp:keywords>
  <dc:description/>
  <cp:lastModifiedBy>Trenace Richardson</cp:lastModifiedBy>
  <cp:revision>4</cp:revision>
  <dcterms:created xsi:type="dcterms:W3CDTF">2021-04-22T19:44:00Z</dcterms:created>
  <dcterms:modified xsi:type="dcterms:W3CDTF">2021-05-27T18:55:41Z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0x01010081654530A74C1343821429B223496E62</vt:lpwstr>
  </property>
</Properties>
</file>